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Зарегистрировано в Минюсте РФ 5 марта 2012 г.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N 23406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Приказ Минюста РФ от 1 февраля 2012 г. N 10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"Об утверждении Административного регламента предоставления Министерством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юстиции Российской Федерации государственной услуги по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регистрации эмблем некоммерческих организаций и символики общественных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объединений"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основании статьи 3 Федерального закона от 12.01.1996 г. N 7-ФЗ "О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некоммерческих  организациях"  (Собрание  законодательства    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Федерации,  1996,  N 3,  ст. 145;  1998,  N 48,  ст. 5849;    1999, N 28,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3473; 2002, N 12, ст. 1093, N 52 (ч. 2), ст. 5141; 2003, N 52 (ч. 1),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5031; 2006, N 3, ст. 282, N 6, ст. 636, N 45,  ст. 4627;  2007,   N 1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(ч. 1), ст. 37, ст. 39, N 10, ст. 1151, N 22, ст. 2562, ст. 2563,   N 27,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3213,  N 30,  ст. 3753,  ст. 3799,  N 45,  ст. 5415;  N 48    (ч. 2),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5814; N 49, ст. 6039,  ст. 6047,  ст. 6061,  ст. 6078;  2008,   N 20,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2253, N 30 (ч. 1), ст. 3604, N 30 (ч. 2), ст. 3616, ст. 3617;   2009,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23, ст. 2762; N 29, ст. 3582, ст. 3607; 2010,  N 15,  ст. 1736;   N 19,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2291; N 21, ст. 2526;  N 30,  ст. 3995;  2011,  N 1,  ст. 49;   N 23,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3264; N 29, ст. 4291;  N 30,  ст. 4568,  ст. 4587,  ст. 4590;   N 45,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6321; N 47, ст. 6607), статьи  24  Федерального  закона  от    19 мая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1995 г. N 82-ФЗ "Об общественных объединениях" (Собрание законодательства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1995, N 21, ст. 1930; 1997, N 20, ст. 2231;   1998,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30, ст. 3608; 2002, N 11, ст. 1018; N 12,  ст. 1093;  N 30,   ст. 3029;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2003, N 50, ст. 4855; 2004, N 27, ст. 2711; N 45, ст. 4377;  2006,   N 3,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282; N 6, ст. 636; 2008, N 30, ст. 3616; 2010, N 21, ст. 2526; N 30,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3995; 2011, N 27, ст. 3880), Указа Президента Российской Федерации от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 октября  2004 г.  N 1313  "Вопросы  Министерства  юстиции  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Федерации" (Собрание законодательства Российской Федерации, 2004,   N 42,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4108; 2005, N 44,  ст. 4535;  N 52  (ч. 3),  ст. 5690;  2006,   N 12,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1284; N 19, ст. 2070; N 23, ст. 2452, N 38,  ст. 3975;  2007,   N 13,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1530, N 20, ст. 2390;  2008,  N 10  (ч. 2),  ст. 909;  N 29   (ч. 1),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3473; N 43, ст. 4921; 2010, N 4, ст. 368, N 19, ст. 2300; 2011, N 21,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2927, ст. 2930, N 29,  ст. 4420)  и  в  соответствии  с   Федеральным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законом  от  27.07.2010   N 210-ФЗ   "Об   организации  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 и  муниципальных  услуг"  (Собрание     законодательства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2010, N 31, ст. 4179; 2011, N 15, ст. 2038,   N 27,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3880, N 29, ст. 4291, N 30, ст. 4587, N 49, ст. 7061), постановлением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Правительства Российской Федерации от 16.05.2011 N 373 "О  разработке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утверждении  административных  регламентов  исполнения    государственных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функций и административных  регламентов  предоставления   государственных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услуг" (Собрание  законодательства  Российской  Федерации,  2011,   N 22,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3169, N 35, ст. 5092) приказываю: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Утвердить прилагаемый Административный регламент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Министерством юстиции Российской  Федерации  государственной  услуги  по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эмблем некоммерческих организаций и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общественных объединений.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Признать утратившим силу приказ Минюста России от 31.03.2009 N 97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"Об утверждении Административного  регламента  исполнения   Министерством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юстиции Российской Федерации государственной функции по принятию решения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 государственной  регистрации  эмблем  некоммерческих    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 общественных  объединений"  (зарегистрирован     Министерством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юстиции Российской Федерации 10 апреля 2009 г., регистрационный N 13746).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                                                   А.В. Коновалов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Приложение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к приказу Минюста РФ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от 1 февраля 2012 г. N 10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Административный регламент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Министерством юстиции Российской Федерации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 по государственной регистрации эмблем некоммерческих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символики общественных объединений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I. Общие положения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Предмет регулирования административного регламента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Административный регламент предоставления Министерством   юстиции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   государственной   услуги   по  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эмблем некоммерческих организаций и  символики   общественных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объединений (далее - Административный регламент) устанавливает  сроки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последовательность   административных   процедур   при     предоставлении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 услуги   по   государственной        регистрации эмблем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некоммерческих  организаций  и  символики   общественных     объединений,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вносимых в них  изменений  и  ведению   учета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зарегистрированной символики,  в  отношении  некоммерческих   организаций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(общественных объединений), решение о государственной регистрации которых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принимается федеральным органом исполнительной власти, уполномоченным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сфере регистрации некоммерческих организаций,  или  его   территориальным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органом.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Минюст России осуществляет  государственную  регистрацию   эмблем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некоммерческих организаций и символики общественных объединений (далее -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символика некоммерческой организации), используемых для индивидуализации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некоммерческих организаций (общественных  объединений).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подлежат: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эмблема некоммерческой организации;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символика  общественного  объединения,  являющегося   юридическим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лицом;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 символика  общественного  объединения,  функционирующего   без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и приобретения прав юридического лица (далее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общественное объединение без прав юридического лица).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Круг заявителей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Заявителями являются: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лицо,  имеющее  право  без  доверенности  действовать       от имени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некоммерческой   организации   (руководитель   постоянно     действующего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(руководящего) органа некоммерческой организации или иное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имеющие право без доверенности действовать от имени некоммерческой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лицо,  действующее  на  основании   полномочия,     предусмотренного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федеральным   законом,   актом   специально         уполномоченного на то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органа или актом органа  местного  самоуправления,  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действующее на основании доверенности, выданной  уполномоченным   органом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некоммерческой организации.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Требования к порядку информирования о предоставлении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4. Информация о месте  нахождения  (адресе),  контактных   телефонах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(телефонах для справок, консультаций), адресе электронной почты  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приводятся в приложении  N 5  к  Административному    регламенту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размещаются  на  сайте  Минюста  России  (www.minjust.ru),  а     также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федеральной  государственной  информационной  системе  "Единый     портал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 и  муниципальных  услуг  (функций)"   (www.gosuslugi.ru)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(далее - Единый портал).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5. Минюст России осуществляет (график работы):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 прием  корреспонденции  (в  том   числе   и       документов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регистрации  символики)  через  экспедицию  по   адресу: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Москва, ул. Житная, д. 14 (м. Октябрьская) в соответствии со следующим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графиком: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понедельник          10.00     -   12.00,     14.00      - 17.00;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вторник              10.00     -   12.00,     14.00      - 17.00;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среда                10.00     -   12.00,     14.00      - 17.00;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четверг              10.00     -   12.00,     14.00      - 17.00;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пятница              10.00     -   12.00,     13.00      - 15.00;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 прием  документов  для  государственной  регистрации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(личный прием) Департаментом по делам некоммерческих организаций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(далее - Департаментом по делам  некоммерческих  организаций)   по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адресу: город Москва, ул. Кржижановского, д. 7, стр. 1 (м. Профсоюзная),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со следующим графиком: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понедельник          с 10-00         до 13-00;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вторник              с 14-00         до 17-00;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среда                с 9-00          до 12-00;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четверг              с 14-00         до 17-00;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пятница              с 9-00          до 12-00.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Сведения о графике работы  центрального  аппарата  Минюста   России,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Департамента по делам некоммерческих организаций сообщаются по телефонам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справок, а также размещаются: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информационных ресурсах Минюста России в сети Интернет;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Едином портале;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информационных стендах, в местах предоставления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6. Официальный сайт Минюста  России  в  сети  Интернет,   содержащий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информацию о предоставлении  государственной  услуги  -   www.minjust.ru,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 - pst@minjust.ru.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7.  Порядок   получения   информации   заявителями   по   вопросам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государственной услуги, которые являются  необходимыми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обязательными для предоставления государственной услуги.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 предоставляется: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использованием средств телефонной связи, электронной почты и иных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средств электронного информирования;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информационно-телекоммуникационных сетях общего пользования (в том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числе в сети Интернет),  посредством  публикации  в  средствах   массовой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информации, издания информационных материалов (брошюр, буклетов и т.д.).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 сообщается по номерам телефонов  для  справок,  а   также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размещается на информационных ресурсах Минюста России в сети Интернет,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Едином портале; на информационных стендах.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8.  На  информационных  ресурсах  Минюста  России   (территориальных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органов Минюста России) в сети Интернет, на Едином  портале   размещается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следующая информация: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текст Административного регламента с приложениями;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график работы Минюста России, Департамента по делам   некоммерческих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  об  учете  символики  в  базе   данных     (наименование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некоммерческой организации, изображение, описание символики) размещается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официальном сайте Минюста России в сети Интернет (www.minjust.ru).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9. При ответах на телефонные звонки и устные обращения   специалисты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информируют   обратившегося   гражданина   о   порядке  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услуги  или  сообщают  номер  телефона     компетентного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специалиста, а также о фамилии, имени, отчестве, должности   специалиста,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телефонный звонок.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10. Время предоставления технического перерыва, перерыва для отдыха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питания  специалистов  устанавливается  служебным       распорядком*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соблюдением графика приема заявителей.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11.  Сведения  о  ходе   предоставления   государственной  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предоставляются заявителям  федеральными  государственными   гражданскими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служащими центрального аппарата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Заявитель, представивший в Минюст России документы для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символики, с  момента  приема  заявления  (присвоения  входящего   номера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России) имеет право на получение информации о ходе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услуги  при  помощи  телефона,  электронной    почты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личного посещения, в приемные часы, мест  приема   документов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12. Для получения сведений о  ходе  предоставления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  заявителем  указываются  полное   наименование     некоммерческой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организации,  а  также  дата  представления  документов  на   регистрацию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13. При обращении заявитель информируется: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результате предоставления 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 принятии  решения  о  приостановлении  регистрации    символики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основаниях его принятия;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 сроке  завершения  предоставления  государственной       услуги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возможности получения документов.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II. Стандарт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Наименование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14. Наименование государственной услуги - государственная услуга по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эмблем некоммерческих организаций и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общественных объединений.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Наименование органа, предоставляющего государственную услугу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15.   Государственная   услуга    предоставляется       федеральными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государственными гражданскими служащими  центрального  аппарата  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(далее - специалисты).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 предоставлении  государственной  услуги  центральный    аппарат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 не вправе требовать от заявителя осуществления действий,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том числе согласований, необходимых для получения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связанных с обращением в иные государственные органы и организации.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Результат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16. Результатом  предоставления  государственной  услуги   является: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государственная регистрация символики (принятие решения о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регистрации;  учет  символики;  направление  (выдача)  заявителю   одного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экземпляра описания и  изображения  символики,  удостоверенного   штампом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  России   о   государственной   регистрации         символики,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сопроводительным письмом и направление в соответствующий территориальный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 Минюста России сообщения о государственной регистрации символики);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отказ в государственной регистрации символики (принятие решения   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отказе в государственной  регистрации;  направление  (выдача)   заявителю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уведомления об отказе в государственной регистрации);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направление заявителю уведомления об  удовлетворении  заявления   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отзыве  документов,  представленных  для  государственной  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прекращение учета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Сроки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17. Срок предоставления государственной услуги не должен   превышать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тридцати пяти рабочих дней с  даты  регистрации  документов   (присвоения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входящего номера) в Минюсте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Срок выдачи (направления)  заявителю  документов   (сопроводительное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письмо с приложением одного экземпляра описания и изображения символики,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удостоверенного штампом Минюста  России  о  государственной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символики), являющихся результатом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не более пяти рабочих дней со  дня  регистрации   распоряжения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 о государственной регистрации символики.  Если   заявитель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подтверждает свое намерение получить документы лично, то они выдаются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течение пяти дней с момента их готовности (присвоения исходящего номера).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случае неявки заявителя в течение  пяти  (календарных)  дней  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документов лично, они отправляются по почте.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18.  Предоставление  государственной  услуги  в  случае     внесения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некоммерческой организацией  изменений  в  зарегистрированную   символику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осуществляется в  порядке  и  сроки,  установленные  для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 по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нормативных правовых актов, регулирующих отношения, возникающие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 связи с предоставлением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19.  Предоставление  государственной   услуги       осуществляется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Конституция Российской Федерации ("Российская газета", 1993, N 237;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2009, N 7);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Гражданским кодексом Российской Федерации (Собрание законодательства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1994, N 32, ст. 3301; 1996, N 5, ст. 410, ст. 411,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9, ст. 773, N 34, ст. 4025,  ст. 4026;  1997,  N 43,  ст. 4903,   N 52,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5930; 1999, N 28, ст. 3471, N 51, ст. 6288;  2001,  N 17,   ст. 1644,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21, ст. 2063, N 49, ст. 4552; 2002, N 12,  ст. 1093;  N 48,   ст. 4737,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4746; 2003, N 2, ст. 160, ст. 167, N 13, ст. 1179,  N 46,   ст. 4434,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52, ст. 5034; 2004, N 27, ст. 2711, N 31,  ст. 3233,  N 49,   ст. 4855;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2005, N 1, ст. 15, ст. 18, ст. 39, ст. 43, ст. 45, N 13, ст. 1080, N 19,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1752, N 27, ст. 2722, N 30, ст. 3100, ст. 3120; 2006, N 2,   ст. 171,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3, ст. 282,  N 6,  ст. 636,  N 23,  ст. 2380,  N 31,  ст. 3437,  N 45,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4627, N 50, ст. 5279, N 52, ст. 5496, ст. 5497, ст. 5498; 2007, N 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21, ст. 39,  N 5,  ст. 558,  N 7,  ст. 834,  N 17,  ст. 1929,  N 27,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3213, N 31, ст. 3993, ст. 4015, N 41, ст. 4845, N 44, ст. 5282, N 45,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5428, N 49, ст. 6042, ст. 6048, ст. 6079, N 50, ст. 6246,   ст. 6247;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2008, N 17, ст. 1756, N 18, ст. 1939, N 20,  ст. 2253,  N 27,   ст. 3122,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3123, N 29, ст. 3418,  N 30,  ст. 3597,  ст. 3616,  ст. 3617,   N 45,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5147, N 52, ст. 6235; 2009, N 1,  ст. 14,  ст. 16,  ст. 19,   ст. 20,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23, N 7, ст. 775, N 15, ст. 1778, N 26,  ст. 3130,  N 29,   ст. 3582,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3618, N 52, ст. 6428; 2010, N 19, ст. 2291,  N 31,  ст. 4163;   2011,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7, ст. 901, N 15, ст. 2038. "Российская газета", 2011, N 272);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Федеральным законом от 27 июля  2010 г.  N 210-ФЗ  "Об   организации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государственных  и   муниципальных   услуг"     (Собрание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Российской Федерации, 2010, N 31, ст. 4179; 2011, N 15,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2038, N 27, ст. 3880, N 29, ст. 4291, N 30  (ч. 1),  ст. 4587,   N 49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(ч. 5), ст. 7061);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Федеральным законом от 12 января 1996 г. N 7-ФЗ  "О   некоммерческих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организациях" (Собрание законодательства Российской Федерации, 1996, N 3,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145;  1998,  N 48,  ст. 5849;  1999,  N 28,  ст. 3473;    2002, N 12,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1093; N 52, ст. 5141; 2003, N 52, ст. 5031; 2006, N 3, ст. 282; N 6,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636; N 45, ст. 4627; 2007, N 1, ст. 37; N 1, ст. 39; N 10, ст. 1151;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22, ст. 2563; N 27, ст. 3213; N 49, ст. 6039;  N 49,  ст. 6061;   2008,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20, ст. 2253; N 30, ст. 3604; N 30, ст. 3616;  2009,  N 23,   ст. 2762;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29, ст. 3582,  3607;  2010,  N 15,  ст. 1736,  N 19,  ст. 2291;  N 21,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2526; N 30, ст. 3995;  2011,  N 1,  ст. 49,  N 23,  ст. 3264,   N 29,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4291,  N 30  (ч. 1),  ст. 4587,  ст. 4590,  N 45,  ст. 6321,  N 47,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6607);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Федеральным законом от 19  мая  1995 г.  N 82-ФЗ  "Об   общественных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объединениях" (Собрание  законодательства  Российской  Федерации,   1995,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21, ст. 1930; 1997, N 20, ст. 2231; 1998, N 30, ст. 3608; 2002,   N 11,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1018; N 12, ст. 1093; N 30, ст. 3029; 2003,  N 50,  ст. 4855;   2004,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27, ст. 2711; N 45, ст. 4377; 2006, N 3, ст. 282; N 6, ст. 636;   2008,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30, ст. 3616;  2010,  N 21,  ст. 2526;  N 30,  ст. 3995;  2011,  N 27,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3880);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Федеральным законом от 11  июля  2001 г.  N 95-ФЗ  "О   политических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партиях" (Собрание законодательства Российской  Федерации,  2001,   N 29,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2950; 2002, N 12, ст. 1093, N 30, ст. 3029;  2003,  N 26,   ст. 2574,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50, ст. 4855; 2004, N 52, ст. 5272; 2005, N 1, ст. 9, N 30,   ст. 3140;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2006, N 1, ст. 13, N 29, ст. 3124; 2007, N 1,  ст. 37,  N 18,   ст. 2118;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2008, N 30,  ст. 3600,  N 30,  ст. 3616,  N 45,  ст. 5146;  2009,  N 14,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1576, ст. 1577, N 18, ст. 2155, N 20, ст. 2391, N 29, ст. 3633, N 51,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6156; 2010, N 19, ст. 2288, N 23, ст. 2798,  N 45,  ст. 5754;   2011,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15, ст. 2017, N 30 (ч. 1), ст. 4607);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Федеральным законом от 2 мая 2006 г. N 59-ФЗ "О порядке рассмотрение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обращений  граждан  Российской  Федерации"  (Собрание    законодательства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2006, N 19, ст. 2060; 2010, N 27, ст. 3410,   N 31,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4196);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Указом Президента Российской Федерации от 9 марта 2004 г. N 314   "О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системе и структуре федеральных органов исполнительной власти" (Собрание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 Российской  Федерации,  2004,  N 11,  ст. 945;    N 21,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2023; 2005, N 12, ст. 1023, N 47, ст. 4880;  N 52,  ст. 5690;   2006,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14, ст. 1509; 2007, N 8, ст. 978, N 40, ст. 4717; 2008, N 20, ст. 2290,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41, ст. 4653,  N 52,  ст. 6366;  2009,  N 26,  ст. 3167,  2010,  N 26,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3331);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Указом Президента Российской Федерации от 13 октября 2004 г. N 1313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"Вопросы   Министерства   юстиции   Российской   Федерации"     (Собрание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Российской Федерации, 2004, N 42, ст. 4108; 2005, N 44,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4535; N 52,  ст. 5690;  2006,  N 12,  ст. 1284,  N 19,  ст. 2070,  N 23,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2452, N 38, ст. 3975; 2007, N 13, ст. 1530,  N 20,  ст. 2390;   2008,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10, ст. 909; N 29, ст. 3473; N 43, ст. 4921; 2010, N 4, ст. 368, N 19,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ст. 2300; 2011, N 21, ст. 2927, N 21, ст. 2930, N 29, ст. 4420);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постановлением Правительства Российской  Федерации  от  24   октября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2011 г. N 861 "О федеральных  государственных  информационных   системах,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обеспечивающих предоставление  в  электронной  форме    государственных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услуг (осуществление функций)" (Собрание   законодательства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2011, N 44, ст. 6274, N 49 (5), ст. 7284);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постановлением Правительства Российской Федерации от 16 мая 2011 г.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373 "О разработке и утверждении административных регламентов исполнения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функций и  административных  регламентов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услуг" (Собрание законодательства Российской   Федерации,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2011, N 22, ст. 3169, N 35, ст. 5092).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Исчерпывающий перечень документов, необходимых для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Для предоставления государственной  услуги  в  центральный   аппарат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 представляются следующие пакеты документов.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20. Для принятия решения  о  регистрации  символики   некоммерческой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заявление, подписанное уполномоченным лицом  (приложение  N 1  к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Административному регламенту), подлинник.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каждый вид символики заполняется  отдельный  бланк    заявления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приложением  изображения  и  описания  заявляемой  символики,     который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прошивается вместе с соответствующими приложениями и заверяется подписью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уполномоченного лица и оттиском печати некоммерческой организации;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 выписка  из  решения,   уполномоченного   в       соответствии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учредительными документами органа управления некоммерческой   организации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утверждении символики (с приложением ее изображения и описания) в двух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экземплярах. Выписку подписывает уполномоченное лицо, и  она   заверяется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оттиском печати некоммерческой организации.  Каждый  экземпляр   выписки,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вместе с приложением  изображения  и  описания  символики,   прошивается,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нумеруется,   заверяется   на   обороте   последнего       листа подписью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уполномоченного лица и оттиском печати некоммерческой организации.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каждый вид символики заполняются отдельно листы с изображением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описанием;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письменное согласие гражданина или его законных   представителей;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документы, выданные федеральным органом исполнительной власти по   охране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интеллектуальной    собственности,    решения    суда    и     другие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правоустанавливающие, разрешительные документы, подтверждающие правомочия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использование: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личного имени гражданина  (за  исключением  случаев,  когда  оно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  частью   наименования   зарегистрированной      некоммерческой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символики, защищенной законодательством Российской Федерации   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охране интеллектуальной собственности или авторских правах;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 символики,  защищенной  иными  нормативными  правовыми    актами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Федерации,  субъектов  Российской  Федерации,   муниципальных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образований Российской Федерации;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г) государственной символики Российской Федерации,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 субъектов  Российской  Федерации,  символики     муниципальных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образований,  федеральных  органов  государственной   власти,     органов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власти субъектов Российской Федерации,  Вооруженных   Сил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других войск и  воинских  формирований,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иностранных государств, а также символики международных организаций.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21. Для принятия  решения  о  регистрации  символики   общественного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 без прав юридического лица: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 заявление  (приложение  N 2  к  Административному   регламенту),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подлинник,  заверяется  подписью  с  расшифровкой  руководителя   данного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каждый вид символики заполняется  отдельный  бланк    заявления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приложением изображения и описания заявляемой символики. Каждый экземпляр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заявления прошивается вместе с соответствующими приложениями (листы А, Б,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В),  с  изображением  и  описанием   символики,   заверяется   подписью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уполномоченного лица и заверяется нотариально;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копия  учредительных  документов  (копия  устава)   общественного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объединения, заверенная нотариально;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выписка из протокола  учредительного  съезда  (конференции)  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общего  собрания,  содержащая   сведения   об   учредителях,   создании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общественного  объединения,  утверждении   его   устава,     формировании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руководящих и контрольно-ревизионного органов;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протоколы учредительных съездов (конференций) или общих собраний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структурных  подразделений  для   международного,       общероссийского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межрегионального общественных объединений;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 выписка  из  решения,   уполномоченного   в       соответствии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учредительными документами органа управления общественного объединения 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утверждении символики (с приложением ее изображения и описания)  в   двух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экземплярах.  Выписку  подписывает  уполномоченное  лицо    общественного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объединения. Каждый экземпляр выписки, вместе с приложением изображения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описания  символики,  прошивается,  нумеруется,  заверяется  на   обороте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последнего листа подписью уполномоченного лица общественного объединения.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каждый вид символики заполняются отдельно листы с изображением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описанием;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письменное согласие гражданина или его законных   представителей;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документы,  выданные  федеральным  органом  исполнительной      власти по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интеллектуальной    собственности,    решения    суда    и     другие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правоустанавливающие, разрешительные документы, подтверждающие правомочия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использование: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личного имени гражданина;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символики, защищенной законодательством Российской Федерации   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охране интеллектуальной собственности или авторских правах;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 символики,  защищенной  иными  нормативными  правовыми    актами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Федерации,  субъектов  Российской  Федерации,   муниципальных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образований Российской Федерации,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г) государственной символики Российской Федерации,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 субъектов  Российской  Федерации,  символики     муниципальных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образований,  федеральных  органов  государственной   власти,     органов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власти субъектов Российской Федерации,  Вооруженных   Сил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Федерации, других войск и  воинских  формирований,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иностранных государств, а также символики международных организаций.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22.  Представляемые  на  государственную   регистрацию  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оформляются следующим образом: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Заявление оформляется на русском языке; к документам на ином   языке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должен быть приложен перевод на русский язык, заверенный в установленном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описании приводится характеристика заявленной символики: ее   вид,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выражения (например, изобразительный), указание на составляющие ее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элементы, смысловое значение,  обозначение  в  целом  или  ее   элементов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(частей).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Если словесное обозначение  является  малоупотребляемым  в   русском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языке (например, специальный термин, историческое  название,   устаревшее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слово), то указывается его значение.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Если словесное обозначение представлено не  на  русском  языке,  то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приводится перевод на русский язык.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Если  обозначение  или  его  часть  является     изобразительным, то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приводится описание всех входящих в него  элементов  и  указывается   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смысловое значение, если таковое имеется.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Если изобразительное обозначение  носит  абстрактный  характер,  то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указывается, что оно собой символизирует.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Если в целях регистрации в качестве символики  заявляется   звуковое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иное обозначение, то  приводится  характеристика  составляющего   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звука (звуков), нотная запись, с приложением фонограммы (видеозаписи)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носителях (дискета, компакт-диск, флэшкарта).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Заявляемая символика приводится следующим образом.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лист заявления вклеивается или иным образом наносится изображение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заявляемой символики форматом 8 x 8 см.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Изображение заявляемой символики представляется  в  том  цвете  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цветовом сочетании, в котором испрашивается регистрация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Если испрашивается регистрация символики в ином,  чем   черно-белое,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исполнении, то в описании указывается его цвет или  цветовое   сочетание.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Описание цветов должно соответствовать цветам, используемым в обозначении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и содержащимся в репродукции.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Изображение  символики  должно  иметь   качественное     графическое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исполнение, позволяющее репродуктировать его в неограниченном количестве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копий.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23.  Минюст  России  не  вправе  отказать  в  принятии   документов,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представленных на государственную регистрацию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24. Заявитель вправе отозвать заявление и документы, представленные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 государственной  регистрации  символики,   на   любом     этапе   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рассмотрения, но не позднее даты принятия решения о регистрации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об отказе в такой регистрации.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Заявление  о  государственной  регистрации  символики     признается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отозванным, а его рассмотрение прекращенным со дня принятия   (присвоения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входящего номера) Минюстом  России  заявления  об  отзыве    документов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символики. Заявителю направляется уведомление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удовлетворении такого заявления.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25. В  случае  необходимости  специалистом  Департамента  по   делам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некоммерческих   организаций   Минюста   России       запрашиваются копии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учредительных документов некоммерческой  организации  в   территориальном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органе  Минюста  России,  который  принял  решение  о  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некоммерческой  организации  или  в  органе,   осуществляющем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ведение Единого государственного реестра юридических лиц.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Территориальным  органом  Минюста  России  по  электронной   почте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направляются в Департамент по делам некоммерческих  организаций  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запрашиваемые документы  в  течение  5  рабочих  дней  с   момента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направления запроса.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26.  При   предоставлении   государственной   услуги     запрещается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истребование от заявителя: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 предоставления  документов  и  информации  или     осуществления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действий, предоставление  или  осуществление  которых  не   предусмотрено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актами, регулирующими  отношения,  возникающие  в    связи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предоставлением 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предоставления документов  и  информации,  которые    находятся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распоряжении органов, предоставляющих государственные услуги, и органов,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предоставляющих муниципальные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осуществления действий, в том числе  согласований,  связанных 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обращением в иные государственные органы, органы местного самоуправления,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Исчерпывающий перечень оснований для приостановления или отказа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предоставлении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27. Заявитель уведомляется в  письменной  форме  о   приостановлении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символики,   сроке   приостановления   и   об     основаниях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приостановления предоставления государственной услуги.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28.   Предоставление   государственной   услуги     (государственная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регистрация символики) приостанавливается: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 до  принятия  решения  о  регистрации  (отказе  в   регистрации)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символики, имеющей приоритет (при выявлении  приоритета  символики   иной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некоммерческой организации, которой ранее были представлены документы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символики с тем  же  изображением  или  сходной  до   степени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смешения).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 приоритета символики устанавливается по датам регистрации   (по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дате  присвоения  входящего  номера)  в  Минюсте   России     документов,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представляемых на государственную регистрации символики. Она определяется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случаях, когда разными заявителями поданы заявления  на   тождественные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сходные до степени смешения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Если первоначально  поданное  заявление  не  содержало   необходимых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и (или) не были представлены  предусмотренные   Административным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регламентом документы, то датой приоритета считается дата   представления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дополнительно направленных заявителем сведений и документов;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не более чем на три месяца на  основании  письменного   заявления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в котором указываются причины и срок приостановления;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 на  основании  решения  (определения,  постановления)     суда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приостановлении или запрете регистрации символики на срок,  указанный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названном решении,  а  если  он  не  указан  -  до  поступления  решения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(определения,   постановления)   суда   об   отмене         названных мер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(приостановлении или запрете регистрации символики).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г) не более чем на три месяца для направления запроса и получения от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федеральных   органов   государственной   власти,   органов   местного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самоуправления,  а  так   же   от   организаций,         независимо от 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организационно-правовой формы, в том числе от регистрируемых общественных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объединений, политических партий и религиозных организаций,   документов,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справочных и  иных  материалов,  необходимых  для  принятия    решения по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вопросам государственной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Подача  заявления  о  приостановлении  регистрации     символики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направление  запроса  для  получения  документов,  справочных    и   иных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материалов  от  федеральных  органов  государственной  власти,    органов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самоуправления, а так  же  от  организаций,  независимо    от 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организационно-правовой формы, в том числе от регистрируемых общественных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объединений, политических партий и религиозных организаций о допустимости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представленной символики  прерывает   течение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срока, установленного пунктом 17 Административного регламента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случае устранения причины приостановления - поступления документов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 момента присвоения  входящего  номера  Минюста  России),   устраняющих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причины приостановления, то срок приостановления считается исполненным,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 передаются на рассмотрение уполномоченному специалисту.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29. Основания для отказа в государственной регистрации символики: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   несоответствие    представленных    документов    перечню,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предусмотренному  Административным  регламентом,  или  их    неправильное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оформление;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ранее осуществлена регистрация символики с тем же или сходным до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степени смешения изображением;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 представление  на  регистрацию  документов   с     недостоверной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информацией;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символика порочит  Государственный  флаг  Российской   Федерации,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Государственный  герб  Российской   Федерации,       Государственный гимн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Федерации,  флаги,  гербы  и  гимны  субъектов    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Федерации, муниципальных образований, иностранных государств, религиозные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символы, оскорбляет нравственные, расовые,  национальные  и   религиозные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чувства граждан;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в качестве символики использованы эмблемы и иные  виды   символик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некоммерческих организаций, деятельность которых на территории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 запрещена;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символика противоречит законодательству Российской Федерации;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символика  совпадает  с  государственной  символикой  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Федерации, государственной символикой  субъектов  Российской   Федерации,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символикой муниципальных образований, федеральных органов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власти, органов государственной власти субъектов  Российской   Федерации,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Вооруженных  Сил  Российской  Федерации,  других   войск   и   воинских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формирований, символикой иностранных государств, а  также  с   символикой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международных организаций;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8)  деятельность   общественного   объединения   или     религиозной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приостановлена;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9) некоммерческая организация находится в процессе реорганизации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ликвидации;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10) символика нарушает права на  интеллектуальную  собственность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авторские права.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30. Основаниями для отказа в государственной регистрации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общественного объединения без прав юридического лица, являются основания,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предусмотренные  пунктом  29  Административного  регламента,  а   также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следующие основания: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 противоречие  устава  общественного   объединения       без прав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юридического лица Конституции Российской Федерации  и  иным   федеральным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законам;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зарегистрировано и осуществляет свою деятельность в пределах той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же территории общественное объединение с таким же наименованием;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название  общественного  объединения  не  содержит    указания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организационно-правовую форму и территориальную сферу его деятельности;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в названии общественного объединения  использованы   наименования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органов  государственной  власти,  органов   местного     самоуправления,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существующих  в  Российской  Федерации  политических  партий,  а  также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политических партий, прекративших свою деятельность вследствие ликвидации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связи  с  нарушением  пункта  1  статьи  9  Федерального     закона "О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политических партиях"; содержатся  слова  "политическая",  "партия"  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образованные на их основе слова и словосочетания;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учредитель (участник, член) общественного объединения  не   может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быть учредителем (участником,  членом)  в  соответствии  с   требованиями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статьи 19 Федерального закона "Об общественных объединениях".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31. Отказ в предоставлении государственной  услуги  по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не является препятствием для повторной подачи  документов  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Повторная подача заявления о государственной регистрации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условии устранения  оснований,  вызвавших  отказ,    осуществляется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учетом пунктов 20 - 22 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Исчерпывающий перечень оснований для отказа в приеме документов,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необходимых для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32. Оснований для  отказа  в  приеме  документов,    необходимых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государственной услуги, не имеется.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Размер платы, взимаемой с заявителя за предоставление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33. Предоставление государственной услуги осуществляется   бесплатно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заявителей.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Максимальный срок ожидания в очереди при подаче заявления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предоставлении государственной услуги и при получении результата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34. Максимальный срок ожидания в очереди на личном приеме при подаче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комплекта документов (содержащего не  более  50  листов),  в  том   числе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заявления  о  предоставлении  государственной  услуги  и  при   получении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результата предоставления государственной услуги - 25 минут.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 и порядок регистрации заявления (комплекта документов)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предоставлении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35. Документы, представленные в центральный аппарат Минюста   России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  заявителем  (его  представителем)  или   направленные     почтовым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отправлением, регистрируются (присваивается входящий номер)  в  день   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Департаментом организации и контроля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Требования к помещениям, в которых предоставляется государственная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услуга, к месту ожидания и приема заявителей, размещению и оформлению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визуальной, текстовой и мультимедийной информации о порядке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предоставления такой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36.  Места,  предназначенные   для   ознакомления       заявителей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информационными материалами, оборудуются информационными стендами.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37. Места для ожидания на представление  или  получение   документов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должны быть оборудованы стульями, кресельными секциями, скамьями.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Места  для  заполнения  заявления  оборудуются  стульями,    столами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(стойками)  и  обеспечиваются  образцами  заявлений   и     канцелярскими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принадлежностями.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38. Помещения приема заявителей должны: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быть оборудованы информационными табличками (вывесками) с указанием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номера кабинета, фамилии, имени, отчества и должности специалиста, режима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соответствовать комфортным условиям для  заявителей  и   оптимальным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условиям работы государственных служащих с заявителями.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39. Каждое  рабочее  место  специалистов  должно  быть   оборудовано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персональным  компьютером  с   возможностью   доступа   к     необходимым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информационным базам данных, сети  Интернет,  печатающим  и   сканирующим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устройствам.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40. На информационных стендах в доступных для ознакомления   местах,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информационных ресурсах Минюста России в сети Интернет,  а  также  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Едином портале размещается следующая информация: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Административный регламент с приложениями или извлечения из него;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время приема заявителей;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порядок информирования о ходе предоставления 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порядок обжалования решений, действий или  бездействия   должностных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лиц, предоставляющих государственную услугу.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Показатели доступности и качества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41.   Показателями   доступности   и   качества    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 являются: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взаимодействие  заявителя   с   государственными       служащими при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предоставлении государственной услуги осуществляется при приеме комплекта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 на государственную регистрацию, при получении документов лично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(или  полномочным  представителем).  Продолжительность    - 25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минут;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возможно взаимодействие заявителя с  государственными  служащими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случае получения заявителем консультации на приеме;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возможность  получения  заявителем  сведений  о  ходе     выполнения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заявления   о   предоставлении   государственной   услуги     с   помощью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информационных ресурсов Минюста России в сети Интернет и Единого портала;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предоставление  заявителю  информации  о   сроках  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расположенность  помещений,  предназначенных  для  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услуги,  в  зоне  доступности  к  основным   транспортным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магистралям,  нахождение  их  в  пределах  пешеходной     доступности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наличие полной и понятной информации о местах,  порядке  и   сроках,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государственной  услуги  на  информационных    стендах,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информационных ресурсах  Минюста  России  в  сети  Интернет,  на   Едином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портале;  в  средствах  массовой  информации,  предоставление   указанной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по телефону государственными служащими;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возможность подачи заявления о предоставлении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электронном виде с помощью информационных ресурсов  Минюста  России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сети Интернет или Единого портала;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наличие необходимого и достаточного количества специалистов, а также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помещений, в которых осуществляется прием документов от  заявителей   (их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представителей),  в  целях  соблюдения  установленных    Административным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регламентом сроков предоставления 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отсутствие  очередей  при  приеме  документов  от     заявителей (их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представителей), отсутствие жалоб на действия (бездействия) специалистов,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их   некорректное,   невнимательное   отношение   к        заявителям (их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представителям).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Особенности предоставления государственной услуги в электронном виде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42. Заявители вправе представить заявление  в  электронном    виде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использованием информационных ресурсов Минюста России в сети Интернет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Единого портала.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43. Для направления заявления в электронном виде на   информационных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ресурсах  Минюста  России  в  сети  Интернет  и   на       Едином портале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обеспечивается доступность для копирования и  заполнения  в   электронном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виде формы заявления.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44. Заявление, направленное в электронном виде через информационные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ресурсы Минюста России в сети Интернет  и  Единый  портал,    поступает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соответствующее структурное подразделение  Минюста  России   (Департамент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и  контроля  Минюста  России)  для  регистрации   (присвоения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входящего номера).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После регистрации (присвоения входящего номера) заявление в течение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рабочего дня направляется в Департамент по  делам   некоммерческих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Минюста России, а затем уполномоченному на его   рассмотрение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государственному служащему (далее - специалист).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45. На информационных ресурсах Минюста России в сети Интернет и  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Едином портале заявителю обеспечивается возможность получения информации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ходе предоставления государственной услуги. По запросу  заявителя   ему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предоставляется   информация   о   следующих   этапах   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поступление документов на государственную регистрацию  символики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 России;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передача документов на рассмотрение уполномоченному государственному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служащему (специалисту);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направление  результата  предоставления   государственной    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заявителю.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III. Состав, последовательность и сроки выполнения административных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процедур, требования к порядку их выполнения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Состав и последовательность административных процедур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46. Предоставление государственной услуги включает в себя следующие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административные процедуры: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а) прием документов;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б) рассмотрение представленных документов или приостановление   (при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необходимости)  государственной  регистрации  символики  по     заявлению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  или  по  иным   основаниям,   предусмотренным       пунктом 28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регламента;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в) принятие решения о регистрации символики  или  об  отказе    в ее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регистрации. При принятии решения о регистрации символики и присвоении ей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учетного номера осуществляется: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выдача  (направление)  документов  заявителю  (одного     экземпляра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изображения  и   описания   символики,   удостоверенного       штампом)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символики;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направление в соответствующий территориальный орган Минюста   России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сообщения о регистрации символики и копии  заявления  о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 принятии  решения  об  отказе  в  государственной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 осуществляется   направление   уведомления   об     отказе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 внесении  некоммерческой   организацией   изменений   в   уже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зарегистрированную  символику  и  принятии  решения  о 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символики, с внесенными в нее изменениями,  в  дополнение  к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административным  процедурам,  указанным  в  подпунктах  "а"     и   "б",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осуществляется внесение сведений о принятии указанного решения  (дата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распоряжения Минюста России о регистрации символики с изменениями)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учетную запись;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г) учет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Прием документов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47. Основанием для предоставления государственной  услуги   является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получение Минюстом России  документов  для  государственной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48. Заявители имеют право представить документы, указанные в пунктах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 и 21 Административного регламента, в Минюст России лично или направить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их  почтовым  отправлением  или  электронной  почтой  с    использованием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информационных ресурсов Минюста  России  в  сети  Интернет  или   Единого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портала.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Документы, представленные лично  и  направленные  в  Минюст   России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почтовым  отправлением,  регистрируются  в  установленном       порядке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Департаменте организации и контроля Минюста России и  в  течение   одного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рабочего  дня  направляются  в  Департамент  по  делам     некоммерческих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49. При представлении документов  лично  заявителем   уполномоченный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государственный служащий определяет их подведомственность (устанавливает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отношение  поступивших  документов  к  компетенции   Минюста     России),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знакомится  с  содержанием  представленных  документов.  Если   предметом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обращения не является регистрация символики, то об этом устно сообщается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заявителю, а также даются рекомендации, к каким должностным лицам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или в какой орган государственной власти ему следует обратиться.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50. Уполномоченный государственный служащий,  принявший   документы,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передает их для регистрации (присвоения входящего номера) в установленном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порядке в Департамент организации и контроля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Максимальный  срок  личного  приема  документов,   если     комплект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 содержит не более 50 листов, не может превышать 25 минут.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представлении  документов,  содержащих  большее  число   листов,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максимальный срок выполнения действия увеличивается на 5 минут для каждых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следующих 50 листов принимаемых документов.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Рассмотрение представленных документов, приостановление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регистрации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51. Основанием для начала работы  с  документами  для   специалиста,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уполномоченного их рассматривать, является получение документов после 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(присвоения входящего номера) в Минюсте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52.  Специалист   проверяет   соответствие   документов     перечню,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предусмотренному пунктами 20, 21 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53. Специалист проверяет: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соблюдение  требований  к  оформлению  документов,     установленных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пунктами 20, 21, 22 Административного регламента;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соответствие  символики  требованиям  законодательства   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отсутствие в учетной записи тождественной или  сходной  до   степени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смешения символики, зарегистрированной или  имеющей  приоритет   согласно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подпункту "а" пункта 28 Административного регламента;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достоверность и непротиворечивость представленных сведений;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отсутствие  (наличие)  оснований,  предусмотренных  в      пункте 29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регламента, для  вынесения  отказа  в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54. В отношении документов, поданных общественным объединением   без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  юридического  лица,   уполномоченный   специалист     дополнительно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проверяет: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соответствие устава,  порядка  создания  и  названия   общественного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 Конституции Российской Федерации и иным федеральным законам;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наличие в ведомственном реестре  зарегистрированных   некоммерческих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 общественного  объединения  с  таким   же     наименованием,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осуществляющего деятельность в  пределах  той  же  территории,  а   также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соответствие документов требованиям  пунктам  20,  21   Административного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55. До завершения процедуры рассмотрения документов, представленных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государственную регистрацию символики, заявитель вправе обращаться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центральный аппарат Минюста России для получения разъяснений по существу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представленных документов.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56. Рассмотрение документов должно быть завершено не позднее 5 дней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окончания срока, указанного в пункте 17 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57.   В   завершение   процедуры   рассмотрения       документов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символики уполномоченный специалист   готовит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заключение с предложением принять решение: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регистрации символики;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 отказе в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58.  Указанное  заключение   является   основанием   для   издания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распоряжения Минюста России о государственной регистрации символики  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государственной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 заключению  прилагаются  проект  распоряжения  Минюста    России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регистрации  символики  или  об  отказе  в     ней и все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документы, на основании которых принимается  решение  о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символики  (об  отказе   в   государственной  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Заключение,    подготовленное    уполномоченным        специалистом,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согласовывается начальником отдела по регистрации символики, заместителем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директора  Департамента  по  делам  некоммерческих  организаций  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России,  курирующим  деятельность  отдела  по  регистрации     символики,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утверждается директором Департамента по делам некоммерческих организаций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59. В случае выявления оснований для приостановления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услуги  по  государственной   регистрации     символики,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 пунктом  28  Административного  регламента,    заявителю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направляется  уведомление  (на   адрес,   указанный   в       заявлении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регистрации  символики  в  пункте  5.3    приложения N 1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 регламента  или  пункте   8.3         приложения N 2 к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Административному регламенту) о приостановлении  регистрации   символики,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сроке приостановления и об основаниях приостановления.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Принятие решения о регистрации символики или об отказе в ее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60. Основанием для принятия решения  о  регистрации  символики  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отказе в ее регистрации является заключение о результатах   рассмотрения,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утвержденное директором Департамента по делам некоммерческих организаций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России, и подготовленный проект распоряжения.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61.  Согласованный   проект   распоряжения   (в       соответствии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установленным  в  Минюсте  России  порядком  согласования    данного вида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распоряжений) с прилагаемым к нему заключением представляется на подпись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заместителю Министра юстиции Российской Федерации, к компетенции которого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 распределению   обязанностей   отнесены   вопросы  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некоммерческих организаций и контроля за их деятельностью.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62. Заместитель Министра  юстиции  Российской  Федерации  в   случае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согласия с  заключением  подписывает  прилагаемое  к  нему   распоряжение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 несогласии заместителя Министра юстиции Российской Федерации  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проектом распоряжения он возвращает проект с заключением уполномоченному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специалисту на доработку с указанием конкретных причин.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Устранение причин, приведших  к  возврату  проекта    распоряжения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заключением уполномоченному специалисту, его  повторное  направление  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производятся в сроки, исключающие возможность нарушения Минюстом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установленных сроков принятия решения о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Подписанное распоряжение Минюста России передается на регистрацию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отдел документационного обеспечения Департамента организации и   контроля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России, который в течение двух дней направляет копию распоряжения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 в Департамент по делам некоммерческих организаций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63. Специалист Департамента  по  делам  некоммерческих   организаций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 России,  уполномоченный  готовить  документы  для 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вносит электронный образец регистрируемой символики в систему учета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и присваивает символике учетный номер;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проставляет оттиск штампа  о  регистрации  символики  (с   указанием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учетного номера) на двух экземплярах изображения и описания символики;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готовит сопроводительное письмо на бланке Минюста России   заявителю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 адрес, указанный в заявлении о государственной регистрации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пункте 5.3 приложения N 1 к Административному регламенту или пункте 8.3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приложения N 2 к Административному регламенту) и передает его на подпись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директору  Департамента  по  делам  некоммерческих  организаций  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информирует  территориальный  орган  Минюста   России       по месту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некоммерческой  организации  о  регистрации      символики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направляет ему копию заявления,  указанного  в  подпункте  1    пункта 20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Сопроводительное  письмо  с  приложением  заявителю,  а     так   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информационное письмо в территориальный орган Минюста России направляется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срок не позднее пяти рабочих  дней  со  дня  регистрации   распоряжения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64. Документы  (сопроводительное  письмо,  изображение  и   описание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 со  штампом   о   государственной   регистрации     символики)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направляются заявителю по почте, за исключением случаев, когда заявитель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подтверждает  свое  намерение  получить  их  лично  (заявитель    о своем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намерении получить документы лично указывает в  сопроводительном   письме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направлении  пакета  документов  на  государственную     регистрацию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символики)  в  течение  пяти  дней  с  момента  готовности     документов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(присвоения исходящего номера).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65.  Перед  выдачей  документов  на  руки  заявителю   ответственный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специалист проверяет  наличие  документов,  удостоверяющих    личность,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полномочия заявителя на получение документов некоммерческой организации.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66. Ответственный специалист выдает заявителю под роспись на втором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экземпляре сопроводительного письма документы,  указанные  в  пункте  64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67. Специалист Департамента  по  делам  некоммерческих   организаций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 России,  уполномоченный  готовить  документы,   на     основании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распоряжения Минюста России готовит на бланке Минюста России   письменное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 об  отказе  в  государственной  регистрации     символики,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причин отказа. Текст уведомления завершается словами "Отказ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регистрации символики может быть обжалован в суд. Отказ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регистрации  символики  не  является    препятствием для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повторной подачи документов для государственной регистрации символики при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условии устранения оснований, вызвавших отказ".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Оформленное уведомление в  установленном  порядке  направляется 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 директору  Департамента  по  делам  некоммерческих   организаций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68.  Уполномоченный  специалист  передает  уведомление   в   отдел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документационного обеспечения Департамента организации и контроля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для отправки почтой.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Уведомление направляется заявителю в срок не позднее  пяти   рабочих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дней со дня регистрации распоряжения Минюстом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69. Ответственный специалист Департамента по  делам   некоммерческих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формирует номенклатурное дело (о государственной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об отказе в государственной регистрации), в которое  помещаются   все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поступившие  от  заявителя  документы  на  государственную    регистрацию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символики, а также иные документы, подготовленные  (полученные)  в   ходе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проведения государственной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Учет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70.  Основанием  для  начала  процедуры  учета  символики   является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распоряжение Минюста России о государственной регистрации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Каждый  вид  символики,  в  том  числе  отдельные  виды 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общественного объединения, учитывается в книге учета порядковым номером,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который  помещается  на  документах  в  оттиске  штампа  о 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Учет символики ведется в книге учета и электронной базе данных.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71.  Все  документы,  отнесенные  к  государственной    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символики каждой некоммерческой организации, формируются в отдельный том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номенклатурного дела.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Учет символики,  формирование  и  оформление  номенклатурного   дела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осуществляют   государственные   служащие   Департамента      по    делам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некоммерческих организаций Минюста России в соответствии с установленными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должностными регламентами обязанностями.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72. При предоставлении  некоммерческой  организацией    документов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внесении изменений в зарегистрированную символику и при принятии решения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государственной регистрации символики с внесенными в нее изменениями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соответствующую книгу учета (электронную базу данных) вносятся сведения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принятии указанного решения (дате и номере распоряжения Минюста России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символики с внесенными в нее изменениями).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Учет ранее зарегистрированной символики некоммерческой   организации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прекращается.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73.  Основанием  для  прекращения  учета  символики   некоммерческой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является: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реорганизация некоммерческой организации, в результате которой ее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деятельность была прекращена, о чем  внесена  соответствующая    запись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Единый государственный реестр юридических лиц;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ликвидация некоммерческой организации;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решение суда;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соответствующее заявление некоммерческой организации;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 внесение  изменений  в  ранее   зарегистрированную     символику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некоммерческой организации.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74. Территориальный орган Минюста России незамедлительно сообщает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 России об основаниях, указанных в подпунктах  1  -  3    пункта 73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75. Решение  о  прекращении  ведения  учета  символики   оформляется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распоряжением Минюста России  в  течение  десяти  рабочих  дней    со дня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поступления документов, подтверждающих  обстоятельства,   предусмотренные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подпунктами 1 - 5 пункта 73 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 данного распоряжения Минюста России готовится государственным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служащим Департамента по делам некоммерческих организаций, ответственным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учет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Заместитель  Министра  юстиции  Российской  Федерации    подписывает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распоряжение Минюста России в порядке,  установленном  пунктами  61,  62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Административного регламента.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76. В книгу учета (электронную  базу  данных)  вносятся    отметка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прекращении учета символики, дата и номер соответствующего   распоряжения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77. Номенклатурное дело с  документами  по  регистрации   символики,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книги учета (электронные базы данных)  используются  в  Департаменте  по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делам некоммерческих организаций и передаются на ведомственное хранение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 номенклатурой дел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IV. Формы контроля за исполнением Административного регламента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Порядок осуществления текущего контроля за соблюдением и исполнением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ответственными должностными лицами положений Административного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регламента, а также принятием ими решений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78. Текущий контроль за  соблюдением  последовательности   действий,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определенных   административными   процедурами    по       предоставлению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услуги, осуществляется должностными лицами   Департамента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делам некоммерческих организаций, а также постоянно - государственными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служащими, исполняющими государственную услугу, по  каждой  процедуре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 установленными Административным регламентом содержанием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сроками  их  осуществления,  а  также   путем   проведения     директором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Департамента по делам  некоммерческих  организаций  проверок   исполнения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государственными служащими положений Административного регламента,   иных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нормативных правовых актов 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Для  текущего  контроля  используются   сведения,       полученные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базе данных, служебная корреспонденция Минюста России, книга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учета  символики  некоммерческих  организаций,  устная   и     письменная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  государственных  служащих,  осуществляющих   регламентируемые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случаях и причинах нарушения сроков и содержания административных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процедур ответственные  за  их  осуществление  государственные   служащие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немедленно информируют своих  непосредственных  руководителей,  а   также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осуществляют срочные меры по устранению нарушений.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79. Государственные служащие, представляющие государственную услугу,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несут ответственность за: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соблюдение сроков рассмотрения документов;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соответствие  результатов  рассмотрения   документов     требованиям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законодательства Российской Федерации;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соблюдение  сроков,  порядка  подготовки  заключения,    содержащего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обоснования и предложение  о  регистрации  символики  или  об    отказе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символики;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соблюдение  сроков   и   порядка   оформления       документов, учет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регистрируемой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Персональная    ответственность    государственных         служащих,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представляющих государственную услугу,  закрепляется  в  их   должностных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регламентах в соответствии с  требованиями  законодательства  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Порядок и периодичность осуществления плановых и внеплановых проверок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полноты и качества предоставления государственной услуги, в том числе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порядок и формы контроля за полнотой и качеством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80. Контроль за полнотой и качеством предоставления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 включает в  себя  проведение  плановых  и  внеплановых   проверок,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выявление и устранение нарушений прав заявителей, рассмотрение, принятие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решений и подготовку ответов на обращения заявителей, содержащих   жалобы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действия (бездействие) должностных лиц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Проверка также может проводиться по конкретному обращению заявителя.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Проверки предоставления государственной  услуги  осуществляются   на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основании приказов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Периодичность  проведения  проверок  устанавливается    заместителем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Министра юстиции Российской Федерации, к компетенции  которого   отнесены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вопросы в сфере государственной регистрации некоммерческих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контроля за их деятельностью.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результатам проведенных проверок в  случае  выявления   нарушений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 заявителей  к  виновным  лицам  применяются  меры   ответственности,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установленные законодательством 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81. Для проведения проверки предоставления  государственной  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формируется  комиссия,  в  состав  которой  включаются    государственные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служащие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Поверка осуществляется на основании приказа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Результаты проверки оформляются в виде акта, в  котором   отмечаются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выявленные недостатки и предложения по их устранению.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Акт подписывают председатель и члены комиссии, директор Департамента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делам некоммерческих организаций.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Проверяемые  под  роспись  знакомятся  с  актом,  после     чего акт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помещается в соответствующее номенклатурное дело.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Ответственность должностных лиц центрального аппарата Минюста России за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 и действия (бездействие), принимаемые (осуществляемые) ими в ходе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82. По результатам  проверок  в  случае  выявления  нарушений  прав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 и организаций  виновные  лица  привлекаются  к   ответственности,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установленной законодательством 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Положения, характеризующие требования к порядку и формам контроля за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предоставлением государственной услуги, в том числе, со стороны граждан,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их объединений и организаций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83. Граждане, их объединения и организации в случае выявления фактов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нарушения порядка предоставления государственной услуги или ненадлежащего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исполнения Административного регламента вправе обратиться  с  жалобой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центральный аппарат Минюста России.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V. Досудебное (внесудебное) обжалование заявителем решений и действий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(бездействия) федерального органа исполнительной власти, предоставляющего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государственную услугу, должностного лица, органа предоставляющего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государственную услугу либо государственного служащего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84.  Заявитель  имеет  право  на  обжалование  действий    и   (или)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бездействия должностных лиц Минюста России  в  досудебном   (внесудебном)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порядке.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Заявитель может обратиться с жалобой  по  основаниям  и  в   порядке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статей 11.1 и 11.2 Федерального закона от 27 июля 2010 г.  N 210-ФЗ   "Об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предоставления государственных и муниципальных услуг", в том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числе в следующих случаях: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нарушение срока регистрации запроса заявителя  о   предоставлении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нарушение срока предоставления 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 требование  у   заявителя   документов,   не     предусмотренных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 Федерации  для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услуги;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отказ в приеме документов, предоставление которых   предусмотрено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 Федерации  для   предоставления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государственной,# у заявителя;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5) отказ в предоставлении государственной  услуги,  если   основания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отказа не предусмотрены федеральными законами и принятыми в соответствии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ними иными нормативными правовыми актами Российской Федерации;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6) затребование  с  заявителя  при  предоставлении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 платы, не предусмотренной нормативными правовыми актами Российской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7)  отказ   органа,   предоставляющего   государственную   услугу,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должностного лица органа,  предоставляющего  государственную    услугу,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исправлении  допущенных  опечаток  и  ошибок  в  выданных  в   результате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государственной  услуги   документах   либо     нарушение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установленного срока таких исправлений.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85. Жалоба подается в письменной  форме  на  бумажном    носителе,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 форме  в  Минюст  России.  Жалобы  на  решения,     принятые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заместителем  Министра  юстиции  Российской  Федерации,   рассматриваются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непосредственно Министром юстиции 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Жалоба  может  быть  направлена   по   почте,   с     использованием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информационно-телекоммуникационной сети "Интернет",  официального   сайта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Минюста России - органа, предоставляющего государственную услугу, единого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портала государственных и муниципальных услуг, а также может быть принята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личном приеме заявителя.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Порядок  подачи  и  рассмотрения  жалоб  на  решения  и     действия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(бездействие) федеральных органов исполнительной власти и их должностных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лиц,   федеральных   государственных   служащих,          должностных лиц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государственных внебюджетных фондов Российской Федерации устанавливается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Правительством Российской Федерации.**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86. Жалоба должна содержать: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наименование органа,  предоставляющего  государственную   услугу,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должностного лица органа, предоставляющего государственную  услугу   либо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служащего, решения  и  действия  (бездействие)   которых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обжалуются;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фамилию, имя, отчество (последнее -  при  наличии),    сведения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месте жительства заявителя - физического лица либо наименование, сведения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месте нахождения заявителя - юридического лица, а также номер (номера)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контактного телефона, адрес (адреса) электронной почты (при  наличии)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адрес, по которым должен быть направлен ответ заявителю;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3) сведения об обжалуемых решениях и действиях (бездействии) органа,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предоставляющего  государственную  услугу,  должностного  лица    органа,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предоставляющего государственную услугу либо государственного служащего;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4) доводы, на основании которых заявитель не согласен с решением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действием (бездействием) органа, предоставляющего государственную услугу,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должностного лица органа, предоставляющего государственную  услугу   либо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служащего. Заявителем могут быть представлены документы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(при наличии), подтверждающие доводы заявителя, либо их копии.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87. Жалоба, поступившая  в  Минюст  России,  подлежит   рассмотрению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должностным лицом, наделенным  полномочиями  по  рассмотрению    жалоб,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течение пятнадцати рабочих дней  со  дня  ее  регистрации,  а  в   случае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обжалования  отказа  органа,  предоставляющего  государственную   услугу,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должностного лица органа,  предоставляющего  государственную    услугу,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приеме документов у заявителя либо в исправлении допущенных  опечаток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ошибок или в случае обжалования  нарушения  установленного  срока   таких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исправлений - в течение пяти рабочих дней со дня ее регистрации.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88. По результатам рассмотрения жалобы  должностным  лицом   Минюста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России, наделенным полномочиями по рассмотрению жалоб, принимается   одно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следующих решений: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удовлетворить жалобу, в  том  числе  в  форме  отмены   принятого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решения, исправления допущенных опечаток и ошибок в выданных в результате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государственной  услуги  документах,  возврата   заявителю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денежных  средств,  взимание  которых  не  предусмотрено     нормативными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правовыми актами Российской Федерации, а также в иных формах;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отказать в удовлетворении жалобы.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89. Не позднее дня, следующего за днем принятия решения, указанного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пункте 88 Административного регламента, заявителю в письменной форме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желанию заявителя в  электронной  форме  направляется   мотивированный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 о результатах рассмотрения жалобы.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90. В случае установления в ходе или  по  результатам   рассмотрения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жалобы   признаков   состава   административного       правонарушения или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преступления должностное лицо, наделенное полномочиями  по   рассмотрению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жалоб  в  соответствии  с  пунктом  85  Административного     регламента,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незамедлительно направляет имеющиеся материалы в органы прокуратуры.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91. Положения Федерального закона от 27 июля 2010 г.  N 210-ФЗ   "Об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предоставления  государственных  и  муниципальных    услуг",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устанавливающие порядок рассмотрения жалоб на нарушения прав  граждан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при предоставлении государственных услуг, не распространяются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отношения, регулируемые Федеральным законом от 2 мая 2006 года N 59-ФЗ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"О порядке рассмотрения обращений граждан Российской Федерации".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92.  Заявитель  вправе  обжаловать  решения,   принятые   в   ходе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государственной  услуги,   действия   или     бездействие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должностных лиц Минюста России в судебном порядке.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Согласно части 1 статьи 256  Гражданского  процессуального   кодекса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гражданин вправе обратиться в суд с  заявлением   об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оспаривании  решений,  действий  (бездействия)  органов  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 в течение трех  месяцев  со  дня,  когда  ему  стало    известно 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нарушении его прав и свобод.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  Приказ  Минюста  России  от  01.11.2007  N 206  "Об   утверждении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служебного  распорядка  центрального  аппарата   Министерства     юстиции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Федерации"  (зарегистрирован  Минюстом  России    14.11.2007,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N 10479)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** Федеральный закон от 27 июля 2010 г.  N 210-ФЗ  "Об   организации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государственных и муниципальных услуг"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Приложение N 1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к Административному регламенту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предоставления Министерством юстиции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Российской Федерации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услуги по государственной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эмблем некоммерческих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символики общественных объединений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ФОРМА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Страница 1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 юстиции Российской Федерации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---------------------------------------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Заявление о государственной регистрации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некоммерческой  организации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|Наименование некоммерческой организации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|1.1|Организационно-правовая форма |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|---+------------------------------+------------------------------------|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|1.2|Полное наименование           |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|---+------------------------------+------------------------------------|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|1.3|Сокращенное наименование      |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|---+------------------------------+------------------------------------|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 |Сведения о государственной регистрации некоммерческой организации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|2.1|Основной государственный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+-------------------------+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|регистрационный номер (ОГРН)   | | | | | | | | | | | | | |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|2.2|Дата присвоения ОГРН (дата          |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|регистрации)                        |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|2.3|ИНН/КПП            | | | | | | | | | | |/| | | | | | | | | |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|---+-------------------------------+-+-+-+-+-+-+-+-+-+-+-+-------------|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|2.4|Учетный номер*                 | | | | | | | | | | |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 |Сведения об адресе местонахождения некоммерческой организации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|3.1|Адрес в Российской Федерации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|3.1.1. Почтовый индекс             | | | | | | |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|3.1.2. Субъект Российской Федерации|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|3.1.3. Район                       |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|3.1.4. Город                       |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|3.1.5. Населенный пункт            |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Страница 2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|3.1.6. Улица (проспект,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|переулок и т.д. (нужное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|указать))              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|3.1.7. Номер дома         |3.1.8. Корпус      |3.1.9. Квартира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|(владение)                |(строение)         |(офис (нужное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|                   |указать))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|3.4|Контактный телефон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#|-------------------------------------------------------------------|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|3.4.1. Код      | | | | | |3.4.2. Телефон/факс |3.4.3. Электронная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|города          | | | | | |                    |почта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4 |Сведения о символике (сведения о символике отдельно указываются в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|листе А)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|4.1|Вид символики                   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|4.2|Наименование органа, принявшего 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|решение об утверждении символики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|4.3|Дата принятия решения об утверждении символики "__"______ ___ г.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5 |Сведения о заявителе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|5.1|    5.1.1. Руководитель          Иное лицо,          Иное лицо,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постоянно действующего    действующее от имени   действующее на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исполнительного          некоммерческой        основании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(руководящего) органа      организации без        полномочий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|некоммерческой организации      доверенности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+--+                     +--+               +--+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|  |                     |  |               |  |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+--+                     +--+               +--+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(нужное отметить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знаком "V")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|5.1.2. Фамилия            |5.1.3. Имя          5.1.4. Отчество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|5.1.5. Дата рождения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|5.1.6. ИНН (при наличии) | | | | | | | | | | | | |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|5.2|Данные документа, удостоверяющего личность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|5.2.1. Вид документа,           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|удостоверяющего                 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|5.2.2. Серия              |5.2.3. Номер       |5.2.4. Дата выдачи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|5.2.5. Кем выдан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|5.2.6. Код подразделения | | | |-| | | |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|5.3|Адрес места жительства в Российской Федерации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|5.3.1. Почтовый индекс          | | | | | | |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|5.3.2. Субъект Российской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|Федерации    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|5.3.3. Район 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|5.3.4. Город 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|5.3.5. Населенный пункт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|5.3.6. Улица (проспект, переулок|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|и т.д. (нужное указать))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|5.3.7. Номер дома         |5.3.8. Корпус      |5.3.9. Квартира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|(владение)                |(строение)         |(офис (нужное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|                   |указать))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Страница|0 |3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|5.4 |Адрес места жительства в стране, резидентом которой является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|заявитель**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|5.4.1. Страна места жительства|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|------------------------------+-----------------------------------|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|5.4.2. Адрес места жительства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|5.5 |Контактный телефон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|5.5.1. Код     | | | | | |5.5.2. Телефон/Факс  |5.5.3. Электронная|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|города         | | | | | |                     |почта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6  |Мною подтверждается, что: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|представленные документы и содержащиеся в них сведения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|соответствуют установленным законодательством Российской Федерации|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|требованиям;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|сведения, содержащиеся в этих документах, настоящем заявлении,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|достоверны; при утверждении символики соблюдены установленные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|законодательством Российской Федерации требования, предъявляемые к|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|символике некоммерческой организации, в том числе она не нарушает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|законодательство Российской Федерации об интеллектуальной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|собственности или авторских правах;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|в установленных законом случаях вопросы использования символики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|некоммерческой организации согласованы с соответствующими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|государственными органами и (или) органами местного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|самоуправления.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+----------------------------|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Заявитель|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+----------------------------|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М.П.           (подпись)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  Указывается  учетный  номер  записи  в  ведомственном     реестре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зарегистрированных   некоммерческих   организаций,         содержащийся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свидетельстве о государственной регистрации некоммерческой организации.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** Заполняется  в  случае,  если  заявителем  является   иностранный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 или лицо без гражданства, постоянно проживающие  за   пределами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 Заявление  (с  приложениями):  заполняется  от   руки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печатными буквами чернилами или шариковой ручкой синего или черного цвета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машинописным способом, листы  прошиваются,  нумеруются,   количество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листов подтверждается подписью заявителя, на обороте последнего листа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наличии заверяются оттиском печати некоммерческой  организации;   при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отсутствии каких-либо сведений в  соответствующих  графах   проставляется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прочерк;  если  сведения  не  умещаются  на  предусмотренных   страницах,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заполняется необходимое количество страниц (с нумерацией каждой из них).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Лист 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+---+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Страница |0|1|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+---+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Сведения о символике  некоммерческой организации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(полное наименование некоммерческой организации)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I. Описание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+----------------------------+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Заявитель |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+----------------------------+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Лист 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+---+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Страница |0|2|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+---+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II. Изображение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+-----------------------------+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Заявитель |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+-----------------------------+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Лист А заполняется отдельно на каждый вид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Лист Б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Опись документов,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представленных  на государственную регистрацию символики  некоммерческой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организацией в Министерство юстиции Российской Федерации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удостоверяется, что заявитель 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представил (а) "___" _________ ______ г.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нижеследующие документы ________________________________________________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(полное наименование некоммерческой организации)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N |Наименование документа (заполнить|     Документы представлены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соответствующую строку)     |---------------------------------|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    на бумажных     |     на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     носителях      |электронных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                    |носителях**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|--------------------+------------|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 кол-во |  кол-во   |наименование|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|экземп- | листов в  |   файла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 ляров  |   одном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|        |экземпляре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|---+---------------------------------+--------+-----------+------------|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|                2                |   3    |     4     |     5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|---+---------------------------------+--------+-----------+------------|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|Заявление о государственной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|регистрации символики      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|некоммерческой организации (с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|приложениями)              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|---+---------------------------------+--------+-----------+------------|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 |Выписка из протокола       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|уполномоченного органа     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|некоммерческой организации об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|утверждении ее символики   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|---+---------------------------------+--------+-----------+------------|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 |Иные документы в соответствии с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|законодательством Российской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|Федерации (указать наименование)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|---+---------------------------------+--------+-----------+------------|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|4.1|                           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|---+---------------------------------+--------+-----------+------------|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|4.2|                                 |        |          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5 |Носитель звукового или иного обозначения*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|5.1|Наименование носителя           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|5.2|Количество                       |   |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6 |Сведения об электронном носителе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|(представляется при наличии возможности)**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|6.1|Наименование носителя           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|---+---------------------------------+---------------------------------|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|6.2|Количество                       |   |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 Заполняется,  если  в  целях  регистрации  в  качестве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заявляется звуковое или иное обозначение, в  связи  с  чем  к   заявлению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 соответствующий носитель.  В  этом  случае  указываются    вид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представленных носителей.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** Заполняется при предоставлении сведений на электронном носителе.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Лист Б заполняется в двух экземплярах, один из   которых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выдается заявителю, в случае подачи документов на личном приеме,   второй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экземпляр приобщается к заявлению.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Приложение N 2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к Административному регламенту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предоставления Министерством юстиции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Российской Федерации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услуги по государственной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эмблем некоммерческих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символики общественных объединений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ФОРМА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Страница 1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 юстиции Российской Федерации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---------------------------------------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Заявление о государственной регистрации символики общественного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объединения,    функционирующего   без государственной   регистрации  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приобретения прав юридического  лица (далее - общественное  объединение)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|Наименование общественного объединения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|1.1|Организационно-правовая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|форма        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|1.2|Полное наименование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|1.3|Сокращенное наименование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 |Сведения об адресе местонахождении общественного объединения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|2.1|Адрес в Российской Федерации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|2.1.1. Почтовый индекс      | | | | | | |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|2.1.2. Субъект Российской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|Федерации    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|2.1.3. Район 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|2.1.4. Город 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|2.1.5. Населенный пункт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|2.1.6. Улица (проспект,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|переулок и т.д. (нужное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|указать))    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|2.1.7. Номер дома  |2.1.8. Корпус          |2.1.9. Квартира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|(владение)         |(строение)             |(офис (нужное указать))|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|2.2|Контактный телефон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|2.2.1. Код  | | | | | |2.2.2. Телефон/ факс |2.2.3. Электронная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|города      | | | | | |                     |почта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 |Сведения о символике (сведения о символике отдельно указываются в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|листе А)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|3.1|Вид символики          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|---+-------------------------------+-----------------------------------|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|3.2|Наименование органа, принявшего|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|решение об утверждении 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|символики              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|3.3|Дата принятия решения об утверждении символики "__"_____ ___ г.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4 |Количество учредителей (участников, членов) общественного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|объединения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|4.1|Юридических лиц   _______     (сведения об учредителях (участниках,|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членах) указываются в листе Б)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|4.2|Физических лиц    _______     (сведения об учредителях (участниках,|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членах)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указываются в листе В)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|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Страница|0 |2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5  |Территориальная сфера 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|деятельности             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|общественного объединения     |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6  |Количество отделений (организаций)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|общественного объединения ___________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  |Количество лиц, входящих в состав руководящих органов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|общественного объединения _____ (сведения об учредителях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|(участниках, членах), входящих в состав руководящих органов,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|указываются в листах Б и В)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8  |Сведения о заявителе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|8.1 |8.1.1. Руководитель      Иное лицо,        Иное лицо, действующее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постоянно      действующее от имени  на основании полномочий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действующего         общественного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исполнительного      объединения без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(руководящего)        доверенности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органа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общественного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объединения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+-+                 +-+                   +-+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| |                 | |                   |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+-+                 +-+                   +-+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(нужное отметить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знаком "V")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|8.1.2. Фамилия     |8.1.3. Имя           |8.1.4. Отчество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|8.1.5. Дата рождения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|8.1.6. ИНН (при   | | | | | | | | | | | | |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|наличии)          | | | | | | | | | | | | |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|8.2 |Данные документа, удостоверяющего личность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|8.2.1. Вид документа,     |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|удостоверяющего           |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|8.2.2. Серия        |8.2.3. Номер      |8.2.4. Дата выдачи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|8.2.5. Кем выдан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|8.2.6. Код        | | | |-| | |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|подразделения     | | | | | | | |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 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|8.3 |Адрес места жительства в Российской Федерации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  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|8.3.1. Почтовый индекс  | | | | | | |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|------------------------+--------------------------------------- 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|8.3.2. Субъект         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|Российской Федерации   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|------------------------+-----------------------------------------|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|8.3.3. Район           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|------------------------+-----------------------------------------|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|8.3.4. Город           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|------------------------+-----------------------------------------|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|8.3.5. Населенный пункт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|------------------------+-----------------------------------------|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|8.3.6. Улица (проспект,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|переулок и т.д. (нужное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|указать))               |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|8.3.7. Номер дома   |8.3.8. Корпус      |8.3.9. Квартира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|(владение)          |(строение)         |(офис (нужное указать))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|8.4 |Адрес места жительства в стране, резидентом которой является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|заявитель*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|8.4.1. Страна места      |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|жительства               |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|-------------------------+----------------------------------------|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|8.4.2. Адрес места       |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|жительства               |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|8.5 |Контактный телефон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|8.5.1. Код | | | | | |8.5.2. Телефон/  |8.5.3. Электронная почта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|города     | | | | | |факс             |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|--+--+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Страница|0 |3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9  |Мною подтверждается, что: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|представленные документы и содержащиеся в них сведения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|соответствуют установленным законодательством Российской Федерации|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|требованиям;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|сведения, содержащиеся в этих документах, настоящем заявлении,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|достоверны;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|при утверждении символики соблюдены установленные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|законодательством Российской Федерации требования, предъявляемые к|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|символике некоммерческой организации, в том числе она не нарушает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|законодательство Российской Федерации об интеллектуальной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|собственности или авторских правах;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|в установленных законом случаях вопросы использования символики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|некоммерческой организации согласованы с соответствующими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|государственными органами и (или) органами местного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|самоуправления.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Заявитель |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     (подпись)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10 |Заполняется в соответствии со статьей 80 Основ законодательства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|Российской Федерации о нотариате ("Российская газета", 1993, N 49)|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|10.1|                 Подпись заявителя свидетельствую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+-------------------+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|                   | Нотариус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+-------------------+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М.П.      (подпись)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|10.2|ИНН нотариуса      | | | | | | | | | | | | |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  Заполняется  в  случае,  если  заявителем  является   иностранный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 или лицо без гражданства, постоянно проживающие  за   пределами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 Заявление  (с  приложениями):  заполняется  от   руки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печатными буквами чернилами или шариковой ручкой синего или черного цвета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машинописным способом, листы  прошиваются,  нумеруются,   количество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листов подтверждается подписью заявителя, на обороте  последнего   листа;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отсутствии каких-либо сведений в соответствующих графах проставляется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прочерк;  если  сведения  не  умещаются  на  предусмотренных   страницах,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заполняется необходимое количество страниц (с нумерацией каждой из них).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Лист 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Страница |0 |1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Сведения о символике  общественного объединения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(полное наименование общественного объединения)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I. Описание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Заявитель|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Лист 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Страница|0 |2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II. Изображение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Заявитель|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Лист А заполняется отдельно на каждый вид символики.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Страница |0 |1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Сведения об учредителях  (участниках, членах)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общественного объединения - юридических лицах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(полное наименование общественного объединения)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 |Организационно-правовая форма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  |Полное наименование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  |Сведения об учредителе (участнике, члене)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|3.1 |Основной государственный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|регистрационный номер      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|(ОГРН)                     | | | | | | | | | | | | | |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|3.2 |Дата присвоения ОГРН (дата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|регистрации)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|3.3 |Сведения о регистрации до 1 июля 2002 г.*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|3.3.1. Дата регистрации при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|создании    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|3.3.2. Регистрационный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|(учетный) номер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|3.3.3. Наименование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|регистрирующего органа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|3.4 |Адрес (место нахождения)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|3.4.1. Почтовый индекс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|3.4.2. Субъект Российской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|Федерации   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|3.4.3. Район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|3.4.4. Город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|3.4.5. Населенный пункт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|-------------------------------+----------------------------------|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|3.4.6. Улица (проспект,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|переулок и т.д.)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|3.4.7. Номер дома         |3.4.8. Корпус      |3.4.9. Квартира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|(владение)                | (строение)        |(офис)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|3.5 |Контактный телефон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|3.5.1. Код города | | | | | |3.5.2. Телефон   |3.5.3. Факс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4  |Является учредителем   Является участником      Является членом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+--+                  +--+                 +--+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|  |                  |  |                 |  |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+--+                  +--+                 +--+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(нужное отметить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знаком "V")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5  |ИНН/КПП** | | | | | | | | | | |/| | | | | | | | | |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+----------------------------+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Заявитель|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+----------------------------+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 Заполняется при отсутствии ОГРН.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** Заполняется при наличии.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Лист Б заполняется отдельно на каждое юридическое лицо: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учредителя, если  в  выписке  из  протокола  учредительного   съезда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(конференции) или общего  собрания,  представленной  на   государственную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регистрацию  символики,  отсутствуют  предусмотренные  настоящим   листом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участника/члена, представитель которого входит в состав руководящих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органов такого объединения.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Лист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Страница|0 |1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Сведения об учредителях (участниках, членах)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общественного объединения - физических лицах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(полное наименование общественного объединения)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 |Данные учредителя (участника, члена) - физического лица*(1)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|1.1 |Фамилия                     |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|----+----------------------------+-------------------------------------|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|1.2 |Имя                         |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|----+----------------------------+-------------------------------------|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|1.3 |Отчество (при наличии)      |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|----+----------------------------+-------------------------------------|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|1.4 |Дата и место рождения       |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|----+----------------------------+-------------------------------------|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|1.5 |ИНН (при наличии)           | | | | | | | | | | | |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|----+----------------------------+-------------------------------------|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  |Гражданство                 |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|2.1 |       Гражданин              Иностранный           Лицо без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Российской Федерации         гражданин           гражданства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+--+                   +--+                +--+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|  |                   |  |                |  |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+--+                   +--+                +--+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(нужное отметить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   знаком "V")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|2.2 |Страна, гражданином которой является        |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|физическое лицо*(2)                         |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  |Данные документа, удостоверяющего личность гражданина Российской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|Федерации*(3)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|3.1 |Вид документа, удостоверяющего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|личность                   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|3.2 |Серия               |3.3. Номер             |3.4. Дата выдачи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|3.5 |Кем выдан              |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|----+-----------------------+------------------------------------------|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|3.6 |Код подразделения      | | | |-| | | |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|3.7 |Вид и данные документа, установленного федеральным законом или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|признаваемого в соответствии с международным договором Российской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|Федерации в качестве документа, удостоверяющего личность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|иностранного гражданина или лица без гражданства*(4)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|3.8 |Вид документа       |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|----+--------------------+---------------------------------------------|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|3.9 |Номер документа     |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|----+--------------------+---------------------------------------------|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|3.10|Кем и когда выдан   |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4  |Вид и данные документа, подтверждающего законность нахождения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|физического лица на территории Российской Федерации*(5)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|4.1 |Вид и срок действия   |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|----+----------------------+-------------------------------------------|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|4.2 |Кем и когда выдан     |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5  |Адрес места жительства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|5.1 |Адрес места жительства в Российской Федерации (при отсутствии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|указывается место пребывания)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|5.1.1. Почтовый индекс     |  |  |  |  |  |  |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|5.1.2. Субъект Российской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|Федерации   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|5.1.3. Район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|5.1.4. Город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|5.1.5. Населенный пункт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|----+---------------------------+--------------------------------------|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 |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Лист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Страница|0 |2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+-----+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|5.1.6. Улица (проспект,|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|переулок  и т.д.)      |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|5.1.7. Номер дома  |5.1.8. Корпус        5.1.9. Квартира (офис)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|(владение)         |(строение)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|5.2 |Адрес места жительства в стране, резидентом которой является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|учредитель (участник, член) - физическое лицо*(5)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|5.2.1. Страна места|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|жительства         |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|-------------------+----------------------------------------------|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|5.2.2. Адрес места |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|жительства         |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6  |Является учредителем  Является участником      Является членом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+--+                 +--+                  +----+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|  |                 |  |                  |    |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+--+                 +--+                  +----+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(нужное отметить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                          знаком "V")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|----+------------------------------------------------------------------|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7  |Контактный телефон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|7.1. Код   | | | | | |   |7.2. Телефон   |7.3. Факс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|города     | | | | | |   |               |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Заявитель|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*(1) В отношении иностранного гражданина или лица  без   гражданства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заполняются латинскими буквами на  основании  сведений,    содержащихся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документе,  установленном  федеральным  законом  или       признаваемом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соответствии с международным договором Российской Федерации  в   качестве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документа, удостоверяющего личность иностранного гражданина или лица без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гражданства.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*(2) Заполняется иностранным гражданином.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*(3) Заполняется гражданином 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*(4) Заполняется иностранным гражданином или лицом без гражданства.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*(5) Заполняется в случае, если  учредителем  (участником,   членом)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общественного  объединения  является  физическое  лицо  -     иностранный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 или лицо без гражданства, постоянно проживающее  за   пределами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 Лист   В   заполняется   общественным     объединением,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функционирующим без  государственной  регистрации  и  приобретения   прав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юридического лица, отдельно на каждое физическое лицо: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учредителя, если  в  выписке  из  протокола  учредительного   съезда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(конференции) или общего  собрания,  представленной  на   государственную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регистрацию  символики,  отсутствуют  предусмотренные  настоящим   листом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сведения;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участника/члена, входящего  в  состав  руководящих  органов   такого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объединения.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Страница 1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Лист Г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Опись документов,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представленных  на государственную регистрацию символики в  Министерство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юстиции  Российской Федерации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удостоверяется, что заявитель 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(фамилия, имя, отчество)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представил (а) "___" _________ _____ г.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нижеследующие документы ________________________________________________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(полное наименование  общественного объединения)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N | Наименование документа (заполнить |    Документы представлены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соответствующую строку)      |-------------------------------|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   на бумажных   |     на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    носителях    | электронных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                 | носителях**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|-----------------+-------------|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|кол-во|  кол-во  |наименование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|экзем-| листов в |    файла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|пляров|  одном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                                   |      |экземпляре|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|---+-----------------------------------+------+----------+-------------|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|                 2                 |  3   |    4     |      5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|---+-----------------------------------+------+----------+-------------|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1 |Заявление (с приложениями)   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|---+-----------------------------------+------+----------+-------------|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2 |Копия учредительных документов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|---+-----------------------------------+------+----------+-------------|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3 |Выписка из протокола         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|уполномоченного органа       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|некоммерческой организации об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|утверждении ее символики     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|---+-----------------------------------+------+----------+-------------|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4 |Иные документы               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|---+-----------------------------------+------+----------+-------------|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|4.1|                             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|---+-----------------------------------+------+----------+-------------|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|4.2|                                   |      |          |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5 |Носитель звукового или иного обозначения*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|5.1|Наименование носителя              |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|5.2|Количество                         |  |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6 |Сведения об электронном носителе**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|---+-------------------------------------------------------------------|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|6.1|Наименование носителя              |0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|---+-----------------------------------+-------------------------------|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|6.2|Количество                         |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|---------------------------------------+-------------------------------|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|  |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 Заполняется,  если  в  целях  регистрации  в  качестве  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заявляется звуковое или иное обозначение, в  связи  с  чем  к   заявлению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 соответствующий носитель (аудиокассета с фонограммой и др.).   В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этом случае указываются вид и количество представленных носителей.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** Представляется при наличии возможности.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Лист Г заполняется в двух экземплярах, один из   которых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выдается заявителю, второй помещается в соответствующее дело.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Приложение N 3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к Административному регламенту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предоставления Министерством юстиции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Российской Федерации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услуги по государственной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эмблем некоммерческих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символики общественных объединений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Образцы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штампов о государственной регистрации символики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некоммерческой организации, зарегистрированной в качестве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юридического лица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МИНИСТЕРСТВО ЮСТИЦИИ РОССИЙСКОЙ ФЕДЕРАЦИИ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|Решение  о   государственной   регистрации   символики   некоммерческой|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|организации принято распоряжением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|Минюста России от ___________________________ N ______________.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|Символика некоммерческой организации учтена за N ________________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_____________________________     __________     _________________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(должность уполномоченного лица     (подпись)          (Ф.И.О.)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Минюста России)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"___"________ ___ г.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М.П.                                (дата заполнения)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Для общественного объединения, функционирующего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без государственной регистрации и приобретения прав юридического лица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МИНИСТЕРСТВО ЮСТИЦИИ РОССИЙСКОЙ ФЕДЕРАЦИИ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|Решение о государственной регистрации символики общественного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|объединения, функционирующего без государственной регистрации и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|приобретения прав юридического лица,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|принято распоряжением Минюста России от ________________N ______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|Символика общественного объединения учтена за N _________________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__________________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---------------------------      ----------  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(должность уполномоченного лица     (подпись)          (Ф.И.О.)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Минюста России)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М.П.                               "___" ______ ____ г.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                      (дата заполнения)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Примечание.  Штамп  проставляется  на  свободном  от  текста  месте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 с изображением и описанием символики  либо  на  его   оборотной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стороне.  При  невозможности  проставления  штампа   на       документе с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изображением и описанием символики, в том  числе  на  оборотной   стороне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листа, штамп проставляется на отдельном листе бумаги. В этом случае листы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изображением и описанием  символики  и  лист  со  штампом   скрепляются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(прошиваются) и нумеруются, последний лист документов в месте скрепления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заклеивается полоской бумаги, указывается количество скрепленных листов,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проставляется подпись уполномоченного лица  Минюста  России,   заверяемая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печатью, оттиск которой должен быть  расположен  равномерно  на   полоске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бумаги и на листе.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Приложение N 4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к Административному регламенту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предоставления Министерством юстиции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Российской Федерации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услуги по государственной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эмблем некоммерческих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символики общественных объединений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Блок-схема предоставления государственной услуги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+----------------------------------------+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|Начало предоставления услуги: заявитель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|  обращается с комплектом необходимым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|    документов лично, или документы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|   направляются почтовым отправлением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+----------------------------------------+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+----------------------------------------+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|            Прием документов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+----------------------------------------+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+----------------------------------------+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|        Рассмотрение документов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+----------------------------------------+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+----+      +----------------------------------------+    +---+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|нет |------|            Принятие решения            |----|да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+----+      +----------------------------------------+    +---+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|              _       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|        +------------+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|        |    Учет  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|        | символики  |              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|        +------------+     +----------------------------+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|                 |         _                    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|                 |   +-------------+  +----------------------+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_                 |   | Направление |  |Направление документов|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+----------------+          |   | документов  |  |  в территориальный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Отказ в     |          |   |  заявителю  |  |  орган Министерства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|государственной |          |   |             |  |  юстиции Российской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регистрации   |          |   |             |  |      Федерации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|          |   +-------------+  +----------------------+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|          |         |           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+----------------+          |         +--------------------+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_            _           _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|      Предоставление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|  государственной услуги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|         завершено 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+---------------------------+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Приложение N 5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к Административному регламенту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предоставления Министерством юстиции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Российской Федерации государственной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услуги по государственной регистрации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эмблем некоммерческих организаций 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символики общественных объединений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местонахождении, контактных телефонах, интернет-сайте, адресе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электронной почты Минюста России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Наименование     |   Почтовый адрес   |    Контактный телефон,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|                    |     электронный адрес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|----------------------+--------------------+---------------------------|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Министерство юстиции | 119991, г. Москва, |  Тел.: (495) 994 44 82,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Российской Федерации | ул. Житная, д. 14  |955 59 99,955 56 15 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|                    |  E-mail: pst@minjust.ru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                     |                    |      www.minjust.ru       |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+-----------------------------------------------------------------------+</w:t>
      </w:r>
    </w:p>
    <w:p w:rsidR="002B0B2B" w:rsidRDefault="002B0B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sectPr w:rsidR="002B0B2B" w:rsidSect="002B0B2B">
      <w:pgSz w:w="11907" w:h="16839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5A2"/>
    <w:rsid w:val="002B0B2B"/>
    <w:rsid w:val="003B75A2"/>
    <w:rsid w:val="00D7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20377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HOT_DOC</dc:title>
  <dc:subject/>
  <dc:creator>GARANT</dc:creator>
  <cp:keywords/>
  <dc:description/>
  <cp:lastModifiedBy>Алексей</cp:lastModifiedBy>
  <cp:revision>2</cp:revision>
  <dcterms:created xsi:type="dcterms:W3CDTF">2012-03-30T06:54:00Z</dcterms:created>
  <dcterms:modified xsi:type="dcterms:W3CDTF">2012-03-30T06:54:00Z</dcterms:modified>
</cp:coreProperties>
</file>